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8092" w14:textId="77777777" w:rsidR="00700B20" w:rsidRDefault="00700B20" w:rsidP="009B5337">
      <w:pPr>
        <w:pStyle w:val="Informacindecontacto"/>
        <w:jc w:val="right"/>
      </w:pPr>
      <w:r>
        <w:rPr>
          <w:smallCaps/>
          <w:noProof/>
          <w:color w:val="000000"/>
          <w:spacing w:val="10"/>
        </w:rPr>
        <w:drawing>
          <wp:inline distT="0" distB="0" distL="0" distR="0" wp14:anchorId="53FB0AE3" wp14:editId="60DD8180">
            <wp:extent cx="1481455" cy="713105"/>
            <wp:effectExtent l="0" t="0" r="0" b="0"/>
            <wp:docPr id="2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1C02" w14:textId="77777777" w:rsidR="00700B20" w:rsidRDefault="00700B20">
      <w:pPr>
        <w:pStyle w:val="Informacindecontacto"/>
      </w:pPr>
    </w:p>
    <w:p w14:paraId="124550B2" w14:textId="77777777" w:rsidR="00ED6AE2" w:rsidRDefault="00C77063">
      <w:pPr>
        <w:pStyle w:val="Informacindecontacto"/>
        <w:rPr>
          <w:b/>
          <w:bCs/>
          <w:sz w:val="28"/>
          <w:szCs w:val="28"/>
        </w:rPr>
      </w:pPr>
      <w:r w:rsidRPr="00700B20">
        <w:rPr>
          <w:b/>
          <w:bCs/>
          <w:sz w:val="28"/>
          <w:szCs w:val="28"/>
        </w:rPr>
        <w:t xml:space="preserve">PRIMEIRO NOME SOBRENOME </w:t>
      </w:r>
    </w:p>
    <w:p w14:paraId="08357996" w14:textId="77777777" w:rsidR="00700B20" w:rsidRDefault="00700B20">
      <w:pPr>
        <w:pStyle w:val="Informacindecontacto"/>
        <w:rPr>
          <w:b/>
          <w:bCs/>
          <w:sz w:val="28"/>
          <w:szCs w:val="28"/>
        </w:rPr>
      </w:pPr>
    </w:p>
    <w:p w14:paraId="06861675" w14:textId="77777777" w:rsidR="00ED6AE2" w:rsidRDefault="00C77063">
      <w:pPr>
        <w:pStyle w:val="Informacindecontacto"/>
      </w:pPr>
      <w:r>
        <w:t xml:space="preserve">E-mail </w:t>
      </w:r>
      <w:r w:rsidR="00700B20">
        <w:t>1</w:t>
      </w:r>
    </w:p>
    <w:p w14:paraId="61184B5C" w14:textId="77777777" w:rsidR="00ED6AE2" w:rsidRDefault="00C77063">
      <w:pPr>
        <w:pStyle w:val="Informacindecontacto"/>
      </w:pPr>
      <w:r>
        <w:t>E-mail 2</w:t>
      </w:r>
    </w:p>
    <w:p w14:paraId="7C1005D9" w14:textId="77777777" w:rsidR="00ED6AE2" w:rsidRDefault="00C77063">
      <w:pPr>
        <w:pStyle w:val="Informacindecontacto"/>
      </w:pPr>
      <w:r>
        <w:t>ORCID</w:t>
      </w:r>
    </w:p>
    <w:p w14:paraId="0DBD5896" w14:textId="77777777" w:rsidR="00700B20" w:rsidRDefault="00700B20" w:rsidP="00700B20">
      <w:pPr>
        <w:pStyle w:val="Informacindecontacto"/>
      </w:pPr>
    </w:p>
    <w:p w14:paraId="33FC249F" w14:textId="77777777" w:rsidR="00ED6AE2" w:rsidRDefault="00C77063">
      <w:pPr>
        <w:pStyle w:val="Informacindecontacto"/>
      </w:pPr>
      <w:r>
        <w:t xml:space="preserve">Preencha os critérios a seguir e não ultrapasse duas páginas. </w:t>
      </w:r>
    </w:p>
    <w:p w14:paraId="6B15AF17" w14:textId="77777777" w:rsidR="009B5337" w:rsidRDefault="009B5337" w:rsidP="00700B20">
      <w:pPr>
        <w:pStyle w:val="Informacindecontacto"/>
      </w:pPr>
    </w:p>
    <w:p w14:paraId="39EB0290" w14:textId="77777777" w:rsidR="00ED6AE2" w:rsidRDefault="00C77063">
      <w:pPr>
        <w:pStyle w:val="Informacindecontacto"/>
        <w:numPr>
          <w:ilvl w:val="0"/>
          <w:numId w:val="11"/>
        </w:numPr>
        <w:rPr>
          <w:b/>
          <w:bCs/>
          <w:sz w:val="24"/>
          <w:szCs w:val="24"/>
        </w:rPr>
      </w:pPr>
      <w:r w:rsidRPr="009B5337">
        <w:rPr>
          <w:b/>
          <w:bCs/>
          <w:sz w:val="24"/>
          <w:szCs w:val="24"/>
        </w:rPr>
        <w:t>Carta de apresentação (400 palavras</w:t>
      </w:r>
      <w:r w:rsidR="00700B20" w:rsidRPr="009B5337">
        <w:rPr>
          <w:b/>
          <w:bCs/>
          <w:sz w:val="24"/>
          <w:szCs w:val="24"/>
        </w:rPr>
        <w:t>)</w:t>
      </w:r>
    </w:p>
    <w:p w14:paraId="07CE15DF" w14:textId="77777777" w:rsidR="00ED6AE2" w:rsidRDefault="00C77063">
      <w:pPr>
        <w:pStyle w:val="Informacindecontacto"/>
        <w:numPr>
          <w:ilvl w:val="0"/>
          <w:numId w:val="11"/>
        </w:numPr>
        <w:rPr>
          <w:b/>
          <w:bCs/>
          <w:sz w:val="24"/>
          <w:szCs w:val="24"/>
        </w:rPr>
      </w:pPr>
      <w:r w:rsidRPr="009B5337">
        <w:rPr>
          <w:b/>
          <w:bCs/>
          <w:sz w:val="24"/>
          <w:szCs w:val="24"/>
        </w:rPr>
        <w:t xml:space="preserve">Formação acadêmica. </w:t>
      </w:r>
      <w:r w:rsidR="000A36DA" w:rsidRPr="009B5337">
        <w:rPr>
          <w:b/>
          <w:bCs/>
          <w:sz w:val="24"/>
          <w:szCs w:val="24"/>
        </w:rPr>
        <w:t xml:space="preserve">Último diploma </w:t>
      </w:r>
    </w:p>
    <w:p w14:paraId="0829D166" w14:textId="77777777" w:rsidR="00ED6AE2" w:rsidRDefault="00C77063">
      <w:pPr>
        <w:pStyle w:val="Informacindecontacto"/>
        <w:numPr>
          <w:ilvl w:val="0"/>
          <w:numId w:val="11"/>
        </w:numPr>
        <w:rPr>
          <w:b/>
          <w:bCs/>
          <w:sz w:val="24"/>
          <w:szCs w:val="24"/>
        </w:rPr>
      </w:pPr>
      <w:r w:rsidRPr="009B5337">
        <w:rPr>
          <w:b/>
          <w:bCs/>
          <w:sz w:val="24"/>
          <w:szCs w:val="24"/>
        </w:rPr>
        <w:t xml:space="preserve">Membro de um </w:t>
      </w:r>
      <w:r w:rsidR="00700B20" w:rsidRPr="009B5337">
        <w:rPr>
          <w:b/>
          <w:bCs/>
          <w:sz w:val="24"/>
          <w:szCs w:val="24"/>
        </w:rPr>
        <w:t xml:space="preserve">grupo ou </w:t>
      </w:r>
      <w:r w:rsidRPr="009B5337">
        <w:rPr>
          <w:b/>
          <w:bCs/>
          <w:sz w:val="24"/>
          <w:szCs w:val="24"/>
        </w:rPr>
        <w:t xml:space="preserve">núcleo de </w:t>
      </w:r>
      <w:r w:rsidR="009B5337" w:rsidRPr="009B5337">
        <w:rPr>
          <w:b/>
          <w:bCs/>
          <w:sz w:val="24"/>
          <w:szCs w:val="24"/>
        </w:rPr>
        <w:t>estudo</w:t>
      </w:r>
    </w:p>
    <w:p w14:paraId="4752F12C" w14:textId="77777777" w:rsidR="00ED6AE2" w:rsidRDefault="00C77063">
      <w:pPr>
        <w:pStyle w:val="Informacindecontacto"/>
        <w:numPr>
          <w:ilvl w:val="0"/>
          <w:numId w:val="11"/>
        </w:numPr>
        <w:rPr>
          <w:b/>
          <w:bCs/>
          <w:sz w:val="24"/>
          <w:szCs w:val="24"/>
        </w:rPr>
      </w:pPr>
      <w:r w:rsidRPr="009B5337">
        <w:rPr>
          <w:b/>
          <w:bCs/>
          <w:sz w:val="24"/>
          <w:szCs w:val="24"/>
        </w:rPr>
        <w:t>Artigos indexados</w:t>
      </w:r>
      <w:r w:rsidR="009B5337" w:rsidRPr="009B5337">
        <w:rPr>
          <w:b/>
          <w:bCs/>
          <w:sz w:val="24"/>
          <w:szCs w:val="24"/>
        </w:rPr>
        <w:t xml:space="preserve">. </w:t>
      </w:r>
      <w:r w:rsidRPr="009B5337">
        <w:rPr>
          <w:b/>
          <w:bCs/>
          <w:sz w:val="24"/>
          <w:szCs w:val="24"/>
        </w:rPr>
        <w:t xml:space="preserve">Insira os últimos 5 artigos. </w:t>
      </w:r>
    </w:p>
    <w:sectPr w:rsidR="00ED6AE2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F256" w14:textId="77777777" w:rsidR="000A36DA" w:rsidRDefault="000A36DA">
      <w:pPr>
        <w:spacing w:after="0" w:line="240" w:lineRule="auto"/>
      </w:pPr>
      <w:r>
        <w:separator/>
      </w:r>
    </w:p>
  </w:endnote>
  <w:endnote w:type="continuationSeparator" w:id="0">
    <w:p w14:paraId="5086A23E" w14:textId="77777777" w:rsidR="000A36DA" w:rsidRDefault="000A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7D1C3" w14:textId="77777777" w:rsidR="00ED6AE2" w:rsidRDefault="00C77063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7E5F" w14:textId="77777777" w:rsidR="000A36DA" w:rsidRDefault="000A36DA">
      <w:pPr>
        <w:spacing w:after="0" w:line="240" w:lineRule="auto"/>
      </w:pPr>
      <w:r>
        <w:separator/>
      </w:r>
    </w:p>
  </w:footnote>
  <w:footnote w:type="continuationSeparator" w:id="0">
    <w:p w14:paraId="3E96E648" w14:textId="77777777" w:rsidR="000A36DA" w:rsidRDefault="000A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64CC" w14:textId="77777777" w:rsidR="00ED6AE2" w:rsidRDefault="00C7706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28C6BB" wp14:editId="255CCF7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o 4" style="position:absolute;margin-left:0;margin-top:0;width:252pt;height:791.85pt;z-index:251658240;mso-position-horizontal:left;mso-position-horizontal-relative:margin;mso-position-vertical:top;mso-position-vertical-relative:page" coordsize="32004,100563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" w14:anchorId="2EF187CC">
              <v:rect id="Rectangle 2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/>
              <v:rect id="Rectangle 3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C807" w14:textId="77777777" w:rsidR="00ED6AE2" w:rsidRDefault="00C7706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9113A0" wp14:editId="7CAACED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o 5" style="position:absolute;margin-left:0;margin-top:0;width:252pt;height:791.85pt;z-index:251660288;mso-position-horizontal:left;mso-position-horizontal-relative:margin;mso-position-vertical:top;mso-position-vertical-relative:page" coordsize="32004,100563" o:spid="_x0000_s1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" w14:anchorId="45DE6246">
              <v:rect id="Rectángulo 6" style="position:absolute;width:32004;height:1920;visibility:visible;mso-wrap-style:square;v-text-anchor:middle" o:spid="_x0000_s1027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/>
              <v:rect id="Rectángulo 7" style="position:absolute;top:99648;width:32004;height:915;visibility:visible;mso-wrap-style:square;v-text-anchor:middle" o:spid="_x0000_s1028" fillcolor="#4b3a2e [3215]" stroked="f" strokeweight="1p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40296A"/>
    <w:multiLevelType w:val="hybridMultilevel"/>
    <w:tmpl w:val="293A1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8472">
    <w:abstractNumId w:val="9"/>
  </w:num>
  <w:num w:numId="2" w16cid:durableId="1435710757">
    <w:abstractNumId w:val="7"/>
  </w:num>
  <w:num w:numId="3" w16cid:durableId="1385063698">
    <w:abstractNumId w:val="6"/>
  </w:num>
  <w:num w:numId="4" w16cid:durableId="1195733695">
    <w:abstractNumId w:val="5"/>
  </w:num>
  <w:num w:numId="5" w16cid:durableId="237904231">
    <w:abstractNumId w:val="4"/>
  </w:num>
  <w:num w:numId="6" w16cid:durableId="512300070">
    <w:abstractNumId w:val="8"/>
  </w:num>
  <w:num w:numId="7" w16cid:durableId="1667247449">
    <w:abstractNumId w:val="3"/>
  </w:num>
  <w:num w:numId="8" w16cid:durableId="973174711">
    <w:abstractNumId w:val="2"/>
  </w:num>
  <w:num w:numId="9" w16cid:durableId="884609474">
    <w:abstractNumId w:val="1"/>
  </w:num>
  <w:num w:numId="10" w16cid:durableId="1371421933">
    <w:abstractNumId w:val="0"/>
  </w:num>
  <w:num w:numId="11" w16cid:durableId="117798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A"/>
    <w:rsid w:val="000A36DA"/>
    <w:rsid w:val="005C1C27"/>
    <w:rsid w:val="00700B20"/>
    <w:rsid w:val="009B5337"/>
    <w:rsid w:val="00A657C8"/>
    <w:rsid w:val="00C77063"/>
    <w:rsid w:val="00E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650E9"/>
  <w15:docId w15:val="{F7F3E0FF-8FDB-F84C-A6D7-DFDF2F0D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arivera/Library/Containers/com.microsoft.Word/Data/Library/Application%20Support/Microsoft/Office/16.0/DTS/es-CL%7b0C48335E-C119-084E-AEC3-23668BD90205%7d/%7b7448C07E-8BCB-9641-8ABA-CC34D353AB0C%7dtf10002079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básico.dotx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Rivera</dc:creator>
  <cp:keywords>, docId:40DAB3144B5BEB52F8E4A2FE2A42C257</cp:keywords>
  <cp:lastModifiedBy>Carla Rivera Aravena</cp:lastModifiedBy>
  <cp:revision>2</cp:revision>
  <dcterms:created xsi:type="dcterms:W3CDTF">2024-07-31T23:34:00Z</dcterms:created>
  <dcterms:modified xsi:type="dcterms:W3CDTF">2024-07-31T23:34:00Z</dcterms:modified>
</cp:coreProperties>
</file>