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EC12" w14:textId="77777777" w:rsidR="00700B20" w:rsidRDefault="00700B20" w:rsidP="009B5337">
      <w:pPr>
        <w:pStyle w:val="Informacindecontacto"/>
        <w:jc w:val="right"/>
      </w:pPr>
      <w:r>
        <w:rPr>
          <w:smallCaps/>
          <w:noProof/>
          <w:color w:val="000000"/>
          <w:spacing w:val="10"/>
        </w:rPr>
        <w:drawing>
          <wp:inline distT="0" distB="0" distL="0" distR="0" wp14:anchorId="2B873C4F" wp14:editId="7E216E73">
            <wp:extent cx="1481455" cy="713105"/>
            <wp:effectExtent l="0" t="0" r="0" b="0"/>
            <wp:docPr id="2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4A2D" w14:textId="77777777" w:rsidR="00700B20" w:rsidRDefault="00700B20">
      <w:pPr>
        <w:pStyle w:val="Informacindecontacto"/>
      </w:pPr>
    </w:p>
    <w:p w14:paraId="20D67FCF" w14:textId="77777777" w:rsidR="0060289D" w:rsidRPr="007D36E1" w:rsidRDefault="00000000">
      <w:pPr>
        <w:pStyle w:val="Informacindecontacto"/>
        <w:rPr>
          <w:b/>
          <w:bCs/>
          <w:sz w:val="28"/>
          <w:szCs w:val="28"/>
          <w:lang w:val="en-US"/>
        </w:rPr>
      </w:pPr>
      <w:r w:rsidRPr="007D36E1">
        <w:rPr>
          <w:b/>
          <w:bCs/>
          <w:sz w:val="28"/>
          <w:szCs w:val="28"/>
          <w:lang w:val="en-US"/>
        </w:rPr>
        <w:t xml:space="preserve">FIRST NAME SURNAME </w:t>
      </w:r>
    </w:p>
    <w:p w14:paraId="5FF1EB69" w14:textId="77777777" w:rsidR="00700B20" w:rsidRPr="007D36E1" w:rsidRDefault="00700B20">
      <w:pPr>
        <w:pStyle w:val="Informacindecontacto"/>
        <w:rPr>
          <w:b/>
          <w:bCs/>
          <w:sz w:val="28"/>
          <w:szCs w:val="28"/>
          <w:lang w:val="en-US"/>
        </w:rPr>
      </w:pPr>
    </w:p>
    <w:p w14:paraId="5EE0F25C" w14:textId="77777777" w:rsidR="0060289D" w:rsidRPr="007D36E1" w:rsidRDefault="00000000">
      <w:pPr>
        <w:pStyle w:val="Informacindecontacto"/>
        <w:rPr>
          <w:lang w:val="en-US"/>
        </w:rPr>
      </w:pPr>
      <w:r w:rsidRPr="007D36E1">
        <w:rPr>
          <w:lang w:val="en-US"/>
        </w:rPr>
        <w:t xml:space="preserve">E-mail </w:t>
      </w:r>
      <w:r w:rsidR="00700B20" w:rsidRPr="007D36E1">
        <w:rPr>
          <w:lang w:val="en-US"/>
        </w:rPr>
        <w:t>1</w:t>
      </w:r>
    </w:p>
    <w:p w14:paraId="76BE9DBE" w14:textId="77777777" w:rsidR="0060289D" w:rsidRPr="007D36E1" w:rsidRDefault="00000000">
      <w:pPr>
        <w:pStyle w:val="Informacindecontacto"/>
        <w:rPr>
          <w:lang w:val="en-US"/>
        </w:rPr>
      </w:pPr>
      <w:r w:rsidRPr="007D36E1">
        <w:rPr>
          <w:lang w:val="en-US"/>
        </w:rPr>
        <w:t>E-mail 2</w:t>
      </w:r>
    </w:p>
    <w:p w14:paraId="09B67890" w14:textId="0A65019D" w:rsidR="0060289D" w:rsidRPr="007D36E1" w:rsidRDefault="00000000">
      <w:pPr>
        <w:pStyle w:val="Informacindecontacto"/>
        <w:rPr>
          <w:lang w:val="en-US"/>
        </w:rPr>
      </w:pPr>
      <w:r w:rsidRPr="007D36E1">
        <w:rPr>
          <w:lang w:val="en-US"/>
        </w:rPr>
        <w:t>ORC</w:t>
      </w:r>
      <w:r w:rsidR="007D36E1">
        <w:rPr>
          <w:lang w:val="en-US"/>
        </w:rPr>
        <w:t>H</w:t>
      </w:r>
      <w:r w:rsidRPr="007D36E1">
        <w:rPr>
          <w:lang w:val="en-US"/>
        </w:rPr>
        <w:t>ID</w:t>
      </w:r>
    </w:p>
    <w:p w14:paraId="383BED93" w14:textId="77777777" w:rsidR="00700B20" w:rsidRPr="007D36E1" w:rsidRDefault="00700B20" w:rsidP="00700B20">
      <w:pPr>
        <w:pStyle w:val="Informacindecontacto"/>
        <w:rPr>
          <w:lang w:val="en-US"/>
        </w:rPr>
      </w:pPr>
    </w:p>
    <w:p w14:paraId="2E9ADACA" w14:textId="33B8BFA2" w:rsidR="007D36E1" w:rsidRPr="007D36E1" w:rsidRDefault="007D36E1" w:rsidP="007D36E1">
      <w:pPr>
        <w:pStyle w:val="Informacindecontacto"/>
        <w:rPr>
          <w:lang w:val="en-US"/>
        </w:rPr>
      </w:pPr>
      <w:r w:rsidRPr="007D36E1">
        <w:rPr>
          <w:lang w:val="en-US"/>
        </w:rPr>
        <w:t xml:space="preserve">Complete the following </w:t>
      </w:r>
      <w:r w:rsidRPr="007D36E1">
        <w:rPr>
          <w:lang w:val="en-US"/>
        </w:rPr>
        <w:t>criteria and</w:t>
      </w:r>
      <w:r w:rsidRPr="007D36E1">
        <w:rPr>
          <w:lang w:val="en-US"/>
        </w:rPr>
        <w:t xml:space="preserve"> stay within two pages. </w:t>
      </w:r>
    </w:p>
    <w:p w14:paraId="05C845FD" w14:textId="77777777" w:rsidR="007D36E1" w:rsidRPr="007D36E1" w:rsidRDefault="007D36E1" w:rsidP="007D36E1">
      <w:pPr>
        <w:pStyle w:val="Informacindecontacto"/>
        <w:rPr>
          <w:lang w:val="en-US"/>
        </w:rPr>
      </w:pPr>
    </w:p>
    <w:p w14:paraId="552AEF49" w14:textId="77777777" w:rsidR="007D36E1" w:rsidRDefault="007D36E1" w:rsidP="007D36E1">
      <w:pPr>
        <w:pStyle w:val="Informacindecontacto"/>
        <w:numPr>
          <w:ilvl w:val="0"/>
          <w:numId w:val="12"/>
        </w:numPr>
      </w:pPr>
      <w:proofErr w:type="spellStart"/>
      <w:r>
        <w:t>Cover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(400 </w:t>
      </w:r>
      <w:proofErr w:type="spellStart"/>
      <w:r>
        <w:t>words</w:t>
      </w:r>
      <w:proofErr w:type="spellEnd"/>
      <w:r>
        <w:t>)</w:t>
      </w:r>
      <w:proofErr w:type="spellStart"/>
    </w:p>
    <w:p w14:paraId="685D5758" w14:textId="77777777" w:rsidR="007D36E1" w:rsidRDefault="007D36E1" w:rsidP="007D36E1">
      <w:pPr>
        <w:pStyle w:val="Informacindecontacto"/>
        <w:numPr>
          <w:ilvl w:val="0"/>
          <w:numId w:val="12"/>
        </w:numPr>
      </w:pPr>
      <w:r>
        <w:t>Educatio</w:t>
      </w:r>
      <w:proofErr w:type="spellEnd"/>
      <w:r>
        <w:t>n. Las</w:t>
      </w:r>
      <w:proofErr w:type="spellStart"/>
      <w:r>
        <w:t>t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</w:p>
    <w:p w14:paraId="57F5C3CA" w14:textId="77777777" w:rsidR="007D36E1" w:rsidRDefault="007D36E1" w:rsidP="007D36E1">
      <w:pPr>
        <w:pStyle w:val="Informacindecontacto"/>
        <w:numPr>
          <w:ilvl w:val="0"/>
          <w:numId w:val="12"/>
        </w:numPr>
        <w:rPr>
          <w:lang w:val="en-US"/>
        </w:rPr>
      </w:pPr>
      <w:r w:rsidRPr="007D36E1">
        <w:rPr>
          <w:lang w:val="en-US"/>
        </w:rPr>
        <w:t>Member of a Study Group or Nucleus</w:t>
      </w:r>
    </w:p>
    <w:p w14:paraId="05A87B1A" w14:textId="1E345035" w:rsidR="0060289D" w:rsidRPr="007D36E1" w:rsidRDefault="007D36E1" w:rsidP="007D36E1">
      <w:pPr>
        <w:pStyle w:val="Informacindecontacto"/>
        <w:numPr>
          <w:ilvl w:val="0"/>
          <w:numId w:val="12"/>
        </w:numPr>
        <w:rPr>
          <w:lang w:val="en-US"/>
        </w:rPr>
      </w:pPr>
      <w:r w:rsidRPr="007D36E1">
        <w:rPr>
          <w:lang w:val="en-US"/>
        </w:rPr>
        <w:t>Indexed articles. Enter the previous five articles.</w:t>
      </w:r>
    </w:p>
    <w:sectPr w:rsidR="0060289D" w:rsidRPr="007D36E1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65C7" w14:textId="77777777" w:rsidR="00DB3427" w:rsidRDefault="00DB3427">
      <w:pPr>
        <w:spacing w:after="0" w:line="240" w:lineRule="auto"/>
      </w:pPr>
      <w:r>
        <w:separator/>
      </w:r>
    </w:p>
  </w:endnote>
  <w:endnote w:type="continuationSeparator" w:id="0">
    <w:p w14:paraId="50F158BB" w14:textId="77777777" w:rsidR="00DB3427" w:rsidRDefault="00DB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9ABF3" w14:textId="77777777" w:rsidR="0060289D" w:rsidRDefault="00000000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73B0" w14:textId="77777777" w:rsidR="00DB3427" w:rsidRDefault="00DB3427">
      <w:pPr>
        <w:spacing w:after="0" w:line="240" w:lineRule="auto"/>
      </w:pPr>
      <w:r>
        <w:separator/>
      </w:r>
    </w:p>
  </w:footnote>
  <w:footnote w:type="continuationSeparator" w:id="0">
    <w:p w14:paraId="649447D4" w14:textId="77777777" w:rsidR="00DB3427" w:rsidRDefault="00DB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CBE1" w14:textId="77777777" w:rsidR="0060289D" w:rsidRDefault="00000000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C36ADE" wp14:editId="41E7B27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o 4" style="position:absolute;margin-left:0;margin-top:0;width:252pt;height:791.85pt;z-index:251658240;mso-position-horizontal:left;mso-position-horizontal-relative:margin;mso-position-vertical:top;mso-position-vertical-relative:page" coordsize="32004,100563" o:spid="_x0000_s1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" w14:anchorId="2EF187CC">
              <v:rect id="Rectangle 2" style="position:absolute;width:32004;height:1920;visibility:visible;mso-wrap-style:square;v-text-anchor:middle" o:spid="_x0000_s1027" fillcolor="#4b3a2e [3215]" stroked="f" strokeweight="1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/>
              <v:rect id="Rectangle 3" style="position:absolute;top:99648;width:32004;height:915;visibility:visible;mso-wrap-style:square;v-text-anchor:middle" o:spid="_x0000_s1028" fillcolor="#4b3a2e [3215]" stroked="f" strokeweight="1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E3F8" w14:textId="77777777" w:rsidR="0060289D" w:rsidRDefault="00000000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B68E1E" wp14:editId="2676FDA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o 5" style="position:absolute;margin-left:0;margin-top:0;width:252pt;height:791.85pt;z-index:251660288;mso-position-horizontal:left;mso-position-horizontal-relative:margin;mso-position-vertical:top;mso-position-vertical-relative:page" coordsize="32004,100563" o:spid="_x0000_s1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" w14:anchorId="45DE6246">
              <v:rect id="Rectángulo 6" style="position:absolute;width:32004;height:1920;visibility:visible;mso-wrap-style:square;v-text-anchor:middle" o:spid="_x0000_s1027" fillcolor="#4b3a2e [3215]" stroked="f" strokeweight="1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/>
              <v:rect id="Rectángulo 7" style="position:absolute;top:99648;width:32004;height:915;visibility:visible;mso-wrap-style:square;v-text-anchor:middle" o:spid="_x0000_s1028" fillcolor="#4b3a2e [3215]" stroked="f" strokeweight="1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9F5166"/>
    <w:multiLevelType w:val="hybridMultilevel"/>
    <w:tmpl w:val="F82A0E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0296A"/>
    <w:multiLevelType w:val="hybridMultilevel"/>
    <w:tmpl w:val="293A14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28472">
    <w:abstractNumId w:val="9"/>
  </w:num>
  <w:num w:numId="2" w16cid:durableId="1435710757">
    <w:abstractNumId w:val="7"/>
  </w:num>
  <w:num w:numId="3" w16cid:durableId="1385063698">
    <w:abstractNumId w:val="6"/>
  </w:num>
  <w:num w:numId="4" w16cid:durableId="1195733695">
    <w:abstractNumId w:val="5"/>
  </w:num>
  <w:num w:numId="5" w16cid:durableId="237904231">
    <w:abstractNumId w:val="4"/>
  </w:num>
  <w:num w:numId="6" w16cid:durableId="512300070">
    <w:abstractNumId w:val="8"/>
  </w:num>
  <w:num w:numId="7" w16cid:durableId="1667247449">
    <w:abstractNumId w:val="3"/>
  </w:num>
  <w:num w:numId="8" w16cid:durableId="973174711">
    <w:abstractNumId w:val="2"/>
  </w:num>
  <w:num w:numId="9" w16cid:durableId="884609474">
    <w:abstractNumId w:val="1"/>
  </w:num>
  <w:num w:numId="10" w16cid:durableId="1371421933">
    <w:abstractNumId w:val="0"/>
  </w:num>
  <w:num w:numId="11" w16cid:durableId="117798946">
    <w:abstractNumId w:val="11"/>
  </w:num>
  <w:num w:numId="12" w16cid:durableId="1692415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DA"/>
    <w:rsid w:val="000A36DA"/>
    <w:rsid w:val="004B2C27"/>
    <w:rsid w:val="005C1C27"/>
    <w:rsid w:val="0060289D"/>
    <w:rsid w:val="00700B20"/>
    <w:rsid w:val="007D36E1"/>
    <w:rsid w:val="009B5337"/>
    <w:rsid w:val="00A657C8"/>
    <w:rsid w:val="00D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C9840"/>
  <w15:docId w15:val="{F7F3E0FF-8FDB-F84C-A6D7-DFDF2F0D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larivera/Library/Containers/com.microsoft.Word/Data/Library/Application%20Support/Microsoft/Office/16.0/DTS/es-CL%7b0C48335E-C119-084E-AEC3-23668BD90205%7d/%7b7448C07E-8BCB-9641-8ABA-CC34D353AB0C%7dtf10002079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básico.dotx</Template>
  <TotalTime>2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Rivera</dc:creator>
  <cp:keywords>, docId:BBF4C0BE0EDAA72508655A3DBAB58767</cp:keywords>
  <cp:lastModifiedBy>Carla Rivera Aravena</cp:lastModifiedBy>
  <cp:revision>3</cp:revision>
  <dcterms:created xsi:type="dcterms:W3CDTF">2024-07-31T23:29:00Z</dcterms:created>
  <dcterms:modified xsi:type="dcterms:W3CDTF">2024-07-31T23:32:00Z</dcterms:modified>
</cp:coreProperties>
</file>